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307" w:rsidRPr="00654CDA" w:rsidRDefault="00301307" w:rsidP="00301307">
      <w:pPr>
        <w:jc w:val="right"/>
        <w:rPr>
          <w:noProof/>
          <w:sz w:val="22"/>
          <w:szCs w:val="22"/>
        </w:rPr>
      </w:pPr>
      <w:r w:rsidRPr="00654CDA">
        <w:rPr>
          <w:noProof/>
          <w:sz w:val="22"/>
          <w:szCs w:val="22"/>
        </w:rPr>
        <w:t>Таблица 1</w:t>
      </w:r>
    </w:p>
    <w:p w:rsidR="00301307" w:rsidRDefault="00301307">
      <w:pPr>
        <w:jc w:val="center"/>
        <w:rPr>
          <w:noProof/>
          <w:sz w:val="24"/>
        </w:rPr>
      </w:pPr>
    </w:p>
    <w:p w:rsidR="001D17B9" w:rsidRDefault="000F160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D17B9" w:rsidRDefault="000F160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D17B9" w:rsidRDefault="000F160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30.06.2026</w:t>
      </w:r>
    </w:p>
    <w:p w:rsidR="001D17B9" w:rsidRDefault="001D17B9">
      <w:pPr>
        <w:jc w:val="center"/>
        <w:rPr>
          <w:noProof/>
          <w:sz w:val="18"/>
          <w:lang w:val="en-US"/>
        </w:rPr>
      </w:pP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F0635B" w:rsidTr="00F0635B">
        <w:trPr>
          <w:cantSplit/>
          <w:trHeight w:val="677"/>
        </w:trPr>
        <w:tc>
          <w:tcPr>
            <w:tcW w:w="7513" w:type="dxa"/>
          </w:tcPr>
          <w:p w:rsidR="00F0635B" w:rsidRDefault="00F0635B">
            <w:pPr>
              <w:jc w:val="center"/>
              <w:rPr>
                <w:noProof/>
                <w:sz w:val="18"/>
                <w:lang w:val="en-US"/>
              </w:rPr>
            </w:pPr>
          </w:p>
          <w:p w:rsidR="00F0635B" w:rsidRDefault="00F0635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F0635B" w:rsidRDefault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F0635B" w:rsidRDefault="00301307">
            <w:pPr>
              <w:jc w:val="center"/>
              <w:rPr>
                <w:noProof/>
                <w:sz w:val="18"/>
              </w:rPr>
            </w:pPr>
            <w:r w:rsidRPr="00FE5EAE">
              <w:rPr>
                <w:i/>
                <w:noProof/>
              </w:rPr>
              <w:t>В процентах к  общему числу поступивших обращений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Pr="00F0635B" w:rsidRDefault="00F0635B">
            <w:pPr>
              <w:jc w:val="center"/>
              <w:rPr>
                <w:b/>
                <w:i/>
                <w:noProof/>
                <w:sz w:val="18"/>
              </w:rPr>
            </w:pPr>
            <w:r w:rsidRPr="00F0635B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0635B" w:rsidRPr="00F0635B" w:rsidRDefault="00F0635B">
            <w:pPr>
              <w:jc w:val="center"/>
              <w:rPr>
                <w:b/>
                <w:i/>
                <w:noProof/>
                <w:sz w:val="18"/>
              </w:rPr>
            </w:pPr>
            <w:r w:rsidRPr="00F0635B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F0635B" w:rsidRPr="00F0635B" w:rsidRDefault="00F0635B">
            <w:pPr>
              <w:jc w:val="center"/>
              <w:rPr>
                <w:b/>
                <w:i/>
                <w:noProof/>
                <w:sz w:val="18"/>
              </w:rPr>
            </w:pPr>
            <w:r w:rsidRPr="00F0635B">
              <w:rPr>
                <w:b/>
                <w:i/>
                <w:noProof/>
                <w:sz w:val="18"/>
              </w:rPr>
              <w:t>3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</w:tcPr>
          <w:p w:rsidR="00F0635B" w:rsidRDefault="00136332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</w:tcPr>
          <w:p w:rsidR="00F0635B" w:rsidRDefault="00136332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</w:tcPr>
          <w:p w:rsidR="00F0635B" w:rsidRDefault="00D3379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</w:tcPr>
          <w:p w:rsidR="00F0635B" w:rsidRDefault="005A20E4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5,2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585" w:type="dxa"/>
          </w:tcPr>
          <w:p w:rsidR="00F0635B" w:rsidRDefault="009F3A35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3,1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</w:tcPr>
          <w:p w:rsidR="00F0635B" w:rsidRDefault="00A9306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</w:tcPr>
          <w:p w:rsidR="00F0635B" w:rsidRDefault="001E422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188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23,9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12,0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</w:tcPr>
          <w:p w:rsidR="00F0635B" w:rsidRDefault="001E422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8,3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4,3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</w:tcPr>
          <w:p w:rsidR="00F0635B" w:rsidRDefault="001E422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7,8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85" w:type="dxa"/>
          </w:tcPr>
          <w:p w:rsidR="00F0635B" w:rsidRDefault="00A9306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</w:tcPr>
          <w:p w:rsidR="00F0635B" w:rsidRDefault="001E422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2,3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</w:tcPr>
          <w:p w:rsidR="00F0635B" w:rsidRDefault="006827FF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3,2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1585" w:type="dxa"/>
          </w:tcPr>
          <w:p w:rsidR="00F0635B" w:rsidRDefault="007544D1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85" w:type="dxa"/>
          </w:tcPr>
          <w:p w:rsidR="00F0635B" w:rsidRDefault="00F0635B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Default="00F063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</w:tcPr>
          <w:p w:rsidR="00F0635B" w:rsidRDefault="00E03C69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</w:t>
            </w:r>
          </w:p>
        </w:tc>
        <w:tc>
          <w:tcPr>
            <w:tcW w:w="1585" w:type="dxa"/>
          </w:tcPr>
          <w:p w:rsidR="00F0635B" w:rsidRDefault="005E5D9A" w:rsidP="00F063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13,7</w:t>
            </w:r>
            <w:bookmarkStart w:id="0" w:name="_GoBack"/>
            <w:bookmarkEnd w:id="0"/>
          </w:p>
        </w:tc>
      </w:tr>
      <w:tr w:rsidR="00F0635B" w:rsidTr="00F0635B">
        <w:trPr>
          <w:cantSplit/>
        </w:trPr>
        <w:tc>
          <w:tcPr>
            <w:tcW w:w="7513" w:type="dxa"/>
          </w:tcPr>
          <w:p w:rsidR="00F0635B" w:rsidRPr="00F0635B" w:rsidRDefault="00F0635B" w:rsidP="00F0635B">
            <w:pPr>
              <w:jc w:val="right"/>
              <w:rPr>
                <w:b/>
                <w:noProof/>
                <w:sz w:val="18"/>
              </w:rPr>
            </w:pPr>
            <w:r w:rsidRPr="00F0635B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F0635B" w:rsidRPr="00F0635B" w:rsidRDefault="001307C1" w:rsidP="00F0635B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786</w:t>
            </w:r>
          </w:p>
        </w:tc>
        <w:tc>
          <w:tcPr>
            <w:tcW w:w="1585" w:type="dxa"/>
          </w:tcPr>
          <w:p w:rsidR="00F0635B" w:rsidRPr="00F0635B" w:rsidRDefault="00F0635B" w:rsidP="00F0635B">
            <w:pPr>
              <w:jc w:val="center"/>
              <w:rPr>
                <w:b/>
                <w:noProof/>
                <w:sz w:val="18"/>
              </w:rPr>
            </w:pPr>
            <w:r w:rsidRPr="00F0635B">
              <w:rPr>
                <w:b/>
                <w:noProof/>
                <w:sz w:val="18"/>
              </w:rPr>
              <w:t>100</w:t>
            </w:r>
          </w:p>
        </w:tc>
      </w:tr>
    </w:tbl>
    <w:p w:rsidR="001D17B9" w:rsidRDefault="001D17B9">
      <w:pPr>
        <w:rPr>
          <w:noProof/>
        </w:rPr>
      </w:pPr>
    </w:p>
    <w:p w:rsidR="001D17B9" w:rsidRDefault="001D17B9">
      <w:pPr>
        <w:rPr>
          <w:noProof/>
        </w:rPr>
      </w:pPr>
    </w:p>
    <w:p w:rsidR="001D17B9" w:rsidRDefault="001D17B9">
      <w:pPr>
        <w:rPr>
          <w:noProof/>
        </w:rPr>
      </w:pPr>
    </w:p>
    <w:p w:rsidR="000F160C" w:rsidRDefault="00DA6388">
      <w:pPr>
        <w:rPr>
          <w:noProof/>
        </w:rPr>
      </w:pPr>
      <w:r>
        <w:rPr>
          <w:noProof/>
          <w:sz w:val="24"/>
        </w:rPr>
        <w:t>Исполняющий обязанности</w:t>
      </w:r>
      <w:r w:rsidR="00F0635B">
        <w:rPr>
          <w:noProof/>
          <w:sz w:val="24"/>
        </w:rPr>
        <w:t xml:space="preserve"> н</w:t>
      </w:r>
      <w:r w:rsidR="000F160C">
        <w:rPr>
          <w:noProof/>
          <w:sz w:val="24"/>
        </w:rPr>
        <w:t>ачальник</w:t>
      </w:r>
      <w:r w:rsidR="00F0635B">
        <w:rPr>
          <w:noProof/>
          <w:sz w:val="24"/>
        </w:rPr>
        <w:t>а</w:t>
      </w:r>
      <w:r w:rsidR="000F160C">
        <w:rPr>
          <w:noProof/>
          <w:sz w:val="24"/>
        </w:rPr>
        <w:t xml:space="preserve"> </w:t>
      </w:r>
      <w:r>
        <w:rPr>
          <w:noProof/>
          <w:sz w:val="24"/>
        </w:rPr>
        <w:t>общего отдела</w:t>
      </w:r>
      <w:r w:rsidR="00F0635B">
        <w:rPr>
          <w:noProof/>
          <w:sz w:val="24"/>
        </w:rPr>
        <w:t xml:space="preserve">                               Журавлева И.Г.</w:t>
      </w:r>
    </w:p>
    <w:sectPr w:rsidR="000F160C" w:rsidSect="00F0635B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0C"/>
    <w:rsid w:val="000F160C"/>
    <w:rsid w:val="001307C1"/>
    <w:rsid w:val="00136332"/>
    <w:rsid w:val="001D17B9"/>
    <w:rsid w:val="001E422B"/>
    <w:rsid w:val="00301307"/>
    <w:rsid w:val="00464554"/>
    <w:rsid w:val="005A20E4"/>
    <w:rsid w:val="005E5D9A"/>
    <w:rsid w:val="006827FF"/>
    <w:rsid w:val="006C1EB4"/>
    <w:rsid w:val="007544D1"/>
    <w:rsid w:val="00884B5E"/>
    <w:rsid w:val="009F3A35"/>
    <w:rsid w:val="00A9306A"/>
    <w:rsid w:val="00D3379B"/>
    <w:rsid w:val="00D41FF2"/>
    <w:rsid w:val="00DA6388"/>
    <w:rsid w:val="00E03C69"/>
    <w:rsid w:val="00F0635B"/>
    <w:rsid w:val="00F9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64DBD-E3BE-413F-8AA4-F2101B5A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5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4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35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32</cp:revision>
  <cp:lastPrinted>2026-07-06T12:08:00Z</cp:lastPrinted>
  <dcterms:created xsi:type="dcterms:W3CDTF">2026-07-06T09:58:00Z</dcterms:created>
  <dcterms:modified xsi:type="dcterms:W3CDTF">2026-07-06T12:13:00Z</dcterms:modified>
</cp:coreProperties>
</file>